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F2" w:rsidRDefault="003A43F2" w:rsidP="00771A1A">
      <w:pPr>
        <w:ind w:left="0"/>
        <w:rPr>
          <w:sz w:val="20"/>
          <w:szCs w:val="20"/>
        </w:rPr>
      </w:pPr>
    </w:p>
    <w:p w:rsidR="003A43F2" w:rsidRDefault="003A43F2" w:rsidP="00771A1A">
      <w:pPr>
        <w:ind w:left="0"/>
        <w:rPr>
          <w:sz w:val="20"/>
          <w:szCs w:val="20"/>
        </w:rPr>
      </w:pPr>
    </w:p>
    <w:p w:rsidR="003A43F2" w:rsidRPr="003A43F2" w:rsidRDefault="003A43F2" w:rsidP="003A43F2">
      <w:pPr>
        <w:ind w:left="0"/>
        <w:jc w:val="right"/>
        <w:rPr>
          <w:sz w:val="2"/>
        </w:rPr>
      </w:pPr>
      <w:r>
        <w:t>Приложение 1</w:t>
      </w:r>
    </w:p>
    <w:p w:rsidR="003A43F2" w:rsidRDefault="003A43F2" w:rsidP="003A43F2">
      <w:pPr>
        <w:pStyle w:val="12"/>
        <w:keepNext/>
        <w:keepLines/>
        <w:spacing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Л</w:t>
      </w:r>
      <w:r w:rsidRPr="005611C5">
        <w:rPr>
          <w:color w:val="000000"/>
          <w:lang w:eastAsia="ru-RU" w:bidi="ru-RU"/>
        </w:rPr>
        <w:t>ауреат</w:t>
      </w:r>
      <w:r>
        <w:rPr>
          <w:color w:val="000000"/>
          <w:lang w:eastAsia="ru-RU" w:bidi="ru-RU"/>
        </w:rPr>
        <w:t>ы</w:t>
      </w:r>
      <w:r w:rsidRPr="005611C5">
        <w:rPr>
          <w:color w:val="000000"/>
          <w:lang w:eastAsia="ru-RU" w:bidi="ru-RU"/>
        </w:rPr>
        <w:t xml:space="preserve"> регионального фестиваля </w:t>
      </w:r>
    </w:p>
    <w:p w:rsidR="003A43F2" w:rsidRDefault="003A43F2" w:rsidP="003A43F2">
      <w:pPr>
        <w:pStyle w:val="12"/>
        <w:keepNext/>
        <w:keepLines/>
        <w:spacing w:after="0"/>
        <w:rPr>
          <w:color w:val="000000"/>
          <w:lang w:eastAsia="ru-RU" w:bidi="ru-RU"/>
        </w:rPr>
      </w:pPr>
      <w:r w:rsidRPr="005611C5">
        <w:rPr>
          <w:color w:val="000000"/>
          <w:lang w:eastAsia="ru-RU" w:bidi="ru-RU"/>
        </w:rPr>
        <w:t>педагогического мастерства «Лестница»</w:t>
      </w:r>
    </w:p>
    <w:p w:rsidR="0009387E" w:rsidRDefault="0009387E" w:rsidP="003A43F2">
      <w:pPr>
        <w:pStyle w:val="12"/>
        <w:keepNext/>
        <w:keepLines/>
        <w:spacing w:after="0"/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421"/>
        <w:gridCol w:w="4252"/>
        <w:gridCol w:w="5245"/>
      </w:tblGrid>
      <w:tr w:rsidR="006F360A" w:rsidRPr="003A1A64" w:rsidTr="00B71BA3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1A64">
              <w:rPr>
                <w:color w:val="000000"/>
                <w:sz w:val="26"/>
                <w:szCs w:val="26"/>
                <w:lang w:eastAsia="ru-RU"/>
              </w:rPr>
              <w:t>Аколелов</w:t>
            </w:r>
            <w:proofErr w:type="spellEnd"/>
            <w:r w:rsidRPr="003A1A64">
              <w:rPr>
                <w:color w:val="000000"/>
                <w:sz w:val="26"/>
                <w:szCs w:val="26"/>
                <w:lang w:eastAsia="ru-RU"/>
              </w:rPr>
              <w:t xml:space="preserve"> Андрей 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МБОУ «СОШ с. Конь-Колодезь»</w:t>
            </w:r>
            <w:r w:rsidRPr="003A1A64">
              <w:t xml:space="preserve">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Хлевенского</w:t>
            </w:r>
            <w:proofErr w:type="spellEnd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6F360A" w:rsidRPr="003A1A64" w:rsidTr="00E55C33">
        <w:trPr>
          <w:trHeight w:val="17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1A64">
              <w:rPr>
                <w:color w:val="000000"/>
                <w:sz w:val="26"/>
                <w:szCs w:val="26"/>
                <w:lang w:eastAsia="ru-RU"/>
              </w:rPr>
              <w:t>Амбурцева</w:t>
            </w:r>
            <w:proofErr w:type="spellEnd"/>
            <w:r w:rsidRPr="003A1A64">
              <w:rPr>
                <w:color w:val="000000"/>
                <w:sz w:val="26"/>
                <w:szCs w:val="26"/>
                <w:lang w:eastAsia="ru-RU"/>
              </w:rPr>
              <w:t xml:space="preserve"> Софья Николаевна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СОШ №1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г.Грязи</w:t>
            </w:r>
            <w:proofErr w:type="spellEnd"/>
          </w:p>
        </w:tc>
      </w:tr>
      <w:tr w:rsidR="006F360A" w:rsidRPr="003A1A64" w:rsidTr="00E55C33">
        <w:trPr>
          <w:trHeight w:val="2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1A64">
              <w:rPr>
                <w:color w:val="000000"/>
                <w:sz w:val="26"/>
                <w:szCs w:val="26"/>
                <w:lang w:eastAsia="ru-RU"/>
              </w:rPr>
              <w:t>Арнаутова</w:t>
            </w:r>
            <w:proofErr w:type="spellEnd"/>
            <w:r w:rsidRPr="003A1A64">
              <w:rPr>
                <w:color w:val="000000"/>
                <w:sz w:val="26"/>
                <w:szCs w:val="26"/>
                <w:lang w:eastAsia="ru-RU"/>
              </w:rPr>
              <w:t xml:space="preserve"> Татьяна Дмитриевна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СОШ №4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г.Усмани</w:t>
            </w:r>
            <w:proofErr w:type="spellEnd"/>
          </w:p>
        </w:tc>
      </w:tr>
      <w:tr w:rsidR="006F360A" w:rsidRPr="003A1A64" w:rsidTr="00E55C33">
        <w:trPr>
          <w:trHeight w:val="34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3A1A64">
              <w:rPr>
                <w:color w:val="000000"/>
                <w:sz w:val="26"/>
                <w:szCs w:val="26"/>
                <w:lang w:eastAsia="ru-RU"/>
              </w:rPr>
              <w:t>Астафьева Валентина Николаевна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МБОУ лицей № 4 г. Данков</w:t>
            </w:r>
          </w:p>
        </w:tc>
      </w:tr>
      <w:tr w:rsidR="006F360A" w:rsidRPr="003A1A64" w:rsidTr="00E55C33">
        <w:trPr>
          <w:trHeight w:val="2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3A1A64">
              <w:rPr>
                <w:color w:val="000000"/>
                <w:sz w:val="26"/>
                <w:szCs w:val="26"/>
                <w:lang w:eastAsia="ru-RU"/>
              </w:rPr>
              <w:t>Баранова Ольга Евгеньевна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МАОУ школа информационных технологий №26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г.Липецка</w:t>
            </w:r>
            <w:proofErr w:type="spellEnd"/>
          </w:p>
        </w:tc>
      </w:tr>
      <w:tr w:rsidR="006F360A" w:rsidRPr="003A1A64" w:rsidTr="00E55C33">
        <w:trPr>
          <w:trHeight w:val="26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3A1A64">
              <w:rPr>
                <w:color w:val="000000"/>
                <w:sz w:val="26"/>
                <w:szCs w:val="26"/>
                <w:lang w:eastAsia="ru-RU"/>
              </w:rPr>
              <w:t>Булавина Ирина Анатольевна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МБОУ СШ с. Талица им. С.А. Бутова</w:t>
            </w:r>
            <w:r w:rsidRPr="003A1A64">
              <w:t xml:space="preserve"> </w:t>
            </w: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Елецкого муниципального района Липецкой области</w:t>
            </w:r>
          </w:p>
        </w:tc>
      </w:tr>
      <w:tr w:rsidR="006F360A" w:rsidRPr="003A1A64" w:rsidTr="00E55C33">
        <w:trPr>
          <w:trHeight w:val="33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1A64">
              <w:rPr>
                <w:color w:val="000000"/>
                <w:sz w:val="26"/>
                <w:szCs w:val="26"/>
                <w:lang w:eastAsia="ru-RU"/>
              </w:rPr>
              <w:t>Бурлакова</w:t>
            </w:r>
            <w:proofErr w:type="spellEnd"/>
            <w:r w:rsidRPr="003A1A64">
              <w:rPr>
                <w:color w:val="000000"/>
                <w:sz w:val="26"/>
                <w:szCs w:val="26"/>
                <w:lang w:eastAsia="ru-RU"/>
              </w:rPr>
              <w:t xml:space="preserve"> Виктория Алексеевна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«Средняя школа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с.Тростное</w:t>
            </w:r>
            <w:proofErr w:type="spellEnd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Становлянского</w:t>
            </w:r>
            <w:proofErr w:type="spellEnd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 муниципального округа Липецкой области</w:t>
            </w:r>
          </w:p>
        </w:tc>
      </w:tr>
      <w:tr w:rsidR="006F360A" w:rsidRPr="003A1A64" w:rsidTr="00E55C33">
        <w:trPr>
          <w:trHeight w:val="62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3A1A64">
              <w:rPr>
                <w:color w:val="000000"/>
                <w:sz w:val="26"/>
                <w:szCs w:val="26"/>
                <w:lang w:eastAsia="ru-RU"/>
              </w:rPr>
              <w:t xml:space="preserve">Бурмистров Максим Андреевич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Гимназия №1 имени Н.И. Борцова</w:t>
            </w:r>
          </w:p>
          <w:p w:rsidR="006F360A" w:rsidRPr="003A1A64" w:rsidRDefault="006F360A" w:rsidP="00E55C33">
            <w:pPr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г. Лебедяни</w:t>
            </w:r>
          </w:p>
        </w:tc>
      </w:tr>
      <w:tr w:rsidR="006F360A" w:rsidRPr="003A1A64" w:rsidTr="00E55C33">
        <w:trPr>
          <w:trHeight w:val="25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3A1A64">
              <w:rPr>
                <w:color w:val="000000"/>
                <w:sz w:val="26"/>
                <w:szCs w:val="26"/>
                <w:lang w:eastAsia="ru-RU"/>
              </w:rPr>
              <w:t>Бутова Валерия Константиновна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МАОУ СОШ №29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г.Липецк</w:t>
            </w:r>
            <w:proofErr w:type="spellEnd"/>
          </w:p>
        </w:tc>
      </w:tr>
      <w:tr w:rsidR="006F360A" w:rsidRPr="003A1A64" w:rsidTr="00E55C33">
        <w:trPr>
          <w:trHeight w:val="21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3A1A64">
              <w:rPr>
                <w:color w:val="000000"/>
                <w:sz w:val="26"/>
                <w:szCs w:val="26"/>
                <w:lang w:eastAsia="ru-RU"/>
              </w:rPr>
              <w:t>Волков Игорь Алексеевич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гимназия №3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г.Грязи</w:t>
            </w:r>
            <w:proofErr w:type="spellEnd"/>
          </w:p>
        </w:tc>
      </w:tr>
      <w:tr w:rsidR="006F360A" w:rsidRPr="003A1A64" w:rsidTr="00E55C33">
        <w:trPr>
          <w:trHeight w:val="62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3A1A64">
              <w:rPr>
                <w:color w:val="000000"/>
                <w:sz w:val="26"/>
                <w:szCs w:val="26"/>
                <w:lang w:eastAsia="ru-RU"/>
              </w:rPr>
              <w:t>Гайсина Татьяна Дмитриевна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«Гимназия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им.И.М.Макаренкова</w:t>
            </w:r>
            <w:proofErr w:type="spellEnd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с.Ольговка</w:t>
            </w:r>
            <w:proofErr w:type="spellEnd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Добринского</w:t>
            </w:r>
            <w:proofErr w:type="spellEnd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6F360A" w:rsidRPr="003A1A64" w:rsidTr="00E55C33">
        <w:trPr>
          <w:trHeight w:val="33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3A1A64">
              <w:rPr>
                <w:color w:val="000000"/>
                <w:sz w:val="26"/>
                <w:szCs w:val="26"/>
                <w:lang w:eastAsia="ru-RU"/>
              </w:rPr>
              <w:t>Гончарова Елена Сергеевна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СОШ с.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Гнилуша</w:t>
            </w:r>
            <w:proofErr w:type="spellEnd"/>
            <w:r w:rsidRPr="003A1A64">
              <w:t xml:space="preserve"> </w:t>
            </w: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Задонского муниципального района Липецкой области</w:t>
            </w:r>
          </w:p>
        </w:tc>
      </w:tr>
      <w:tr w:rsidR="006F360A" w:rsidRPr="003A1A64" w:rsidTr="00E55C33">
        <w:trPr>
          <w:trHeight w:val="45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3A1A64">
              <w:rPr>
                <w:color w:val="000000"/>
                <w:sz w:val="26"/>
                <w:szCs w:val="26"/>
                <w:lang w:eastAsia="ru-RU"/>
              </w:rPr>
              <w:t>Денисова Анна Александровна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МБОУ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 «лицей №1 им. Героя Советского </w:t>
            </w: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Союза Б. А. Котова»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г.Усмани</w:t>
            </w:r>
            <w:proofErr w:type="spellEnd"/>
          </w:p>
        </w:tc>
      </w:tr>
      <w:tr w:rsidR="006F360A" w:rsidRPr="003A1A64" w:rsidTr="00E55C33">
        <w:trPr>
          <w:trHeight w:val="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1A64">
              <w:rPr>
                <w:color w:val="000000"/>
                <w:sz w:val="26"/>
                <w:szCs w:val="26"/>
                <w:lang w:eastAsia="ru-RU"/>
              </w:rPr>
              <w:t>Жураковская</w:t>
            </w:r>
            <w:proofErr w:type="spellEnd"/>
            <w:r w:rsidRPr="003A1A64">
              <w:rPr>
                <w:color w:val="000000"/>
                <w:sz w:val="26"/>
                <w:szCs w:val="26"/>
                <w:lang w:eastAsia="ru-RU"/>
              </w:rPr>
              <w:t xml:space="preserve"> Наталья Валерьевна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Гимназия №1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г.Задонска</w:t>
            </w:r>
            <w:proofErr w:type="spellEnd"/>
          </w:p>
        </w:tc>
      </w:tr>
      <w:tr w:rsidR="006F360A" w:rsidRPr="003A1A64" w:rsidTr="00E55C33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1A64">
              <w:rPr>
                <w:color w:val="000000"/>
                <w:sz w:val="26"/>
                <w:szCs w:val="26"/>
                <w:lang w:eastAsia="ru-RU"/>
              </w:rPr>
              <w:t>Забабурина</w:t>
            </w:r>
            <w:proofErr w:type="spellEnd"/>
            <w:r w:rsidRPr="003A1A64">
              <w:rPr>
                <w:color w:val="000000"/>
                <w:sz w:val="26"/>
                <w:szCs w:val="26"/>
                <w:lang w:eastAsia="ru-RU"/>
              </w:rPr>
              <w:t xml:space="preserve"> Инесса Валентиновна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СОШ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с.Большой</w:t>
            </w:r>
            <w:proofErr w:type="spellEnd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Хомутец</w:t>
            </w:r>
            <w:proofErr w:type="spellEnd"/>
            <w:r w:rsidRPr="003A1A64">
              <w:t xml:space="preserve">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Добровского</w:t>
            </w:r>
            <w:proofErr w:type="spellEnd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 муниципального округа Липецкой области</w:t>
            </w:r>
          </w:p>
        </w:tc>
      </w:tr>
      <w:tr w:rsidR="006F360A" w:rsidRPr="003A1A64" w:rsidTr="00E55C33">
        <w:trPr>
          <w:trHeight w:val="62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3A1A64">
              <w:rPr>
                <w:color w:val="000000"/>
                <w:sz w:val="26"/>
                <w:szCs w:val="26"/>
                <w:lang w:eastAsia="ru-RU"/>
              </w:rPr>
              <w:t xml:space="preserve">Иванищева Александра Владимировна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гимназия 12 «Гармония» </w:t>
            </w:r>
          </w:p>
          <w:p w:rsidR="006F360A" w:rsidRPr="003A1A64" w:rsidRDefault="006F360A" w:rsidP="00E55C33">
            <w:pPr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г. Липецка</w:t>
            </w:r>
          </w:p>
        </w:tc>
      </w:tr>
      <w:tr w:rsidR="006F360A" w:rsidRPr="003A1A64" w:rsidTr="00E55C33">
        <w:trPr>
          <w:trHeight w:val="34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1A64">
              <w:rPr>
                <w:color w:val="000000"/>
                <w:sz w:val="26"/>
                <w:szCs w:val="26"/>
                <w:lang w:eastAsia="ru-RU"/>
              </w:rPr>
              <w:t>Карасёва</w:t>
            </w:r>
            <w:proofErr w:type="spellEnd"/>
            <w:r w:rsidRPr="003A1A64">
              <w:rPr>
                <w:color w:val="000000"/>
                <w:sz w:val="26"/>
                <w:szCs w:val="26"/>
                <w:lang w:eastAsia="ru-RU"/>
              </w:rPr>
              <w:t xml:space="preserve"> Анастасия Олеговна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СОШ №47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г.Липецка</w:t>
            </w:r>
            <w:proofErr w:type="spellEnd"/>
          </w:p>
        </w:tc>
      </w:tr>
      <w:tr w:rsidR="006F360A" w:rsidRPr="003A1A64" w:rsidTr="00E55C33">
        <w:trPr>
          <w:trHeight w:val="2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3A1A64">
              <w:rPr>
                <w:color w:val="000000"/>
                <w:sz w:val="26"/>
                <w:szCs w:val="26"/>
                <w:lang w:eastAsia="ru-RU"/>
              </w:rPr>
              <w:t>Коровина Екатерина Анатольевна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СОШ с. Сторожевое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Усманского</w:t>
            </w:r>
            <w:proofErr w:type="spellEnd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6F360A" w:rsidRPr="003A1A64" w:rsidTr="00E55C3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1A64">
              <w:rPr>
                <w:color w:val="000000"/>
                <w:sz w:val="26"/>
                <w:szCs w:val="26"/>
                <w:lang w:eastAsia="ru-RU"/>
              </w:rPr>
              <w:t>Кочетова</w:t>
            </w:r>
            <w:proofErr w:type="spellEnd"/>
            <w:r w:rsidRPr="003A1A64">
              <w:rPr>
                <w:color w:val="000000"/>
                <w:sz w:val="26"/>
                <w:szCs w:val="26"/>
                <w:lang w:eastAsia="ru-RU"/>
              </w:rPr>
              <w:t xml:space="preserve">  Мария Александровна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МБОУ «СОШ с. Конь-Колодезь»</w:t>
            </w:r>
            <w:r w:rsidRPr="003A1A64">
              <w:t xml:space="preserve">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Хлевенского</w:t>
            </w:r>
            <w:proofErr w:type="spellEnd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6F360A" w:rsidRPr="003A1A64" w:rsidTr="00E55C33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3A1A64">
              <w:rPr>
                <w:color w:val="000000"/>
                <w:sz w:val="26"/>
                <w:szCs w:val="26"/>
                <w:lang w:eastAsia="ru-RU"/>
              </w:rPr>
              <w:t>Кравцова Татьяна Сергеевна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МБОУ СОШ №4 г. Грязи</w:t>
            </w:r>
          </w:p>
        </w:tc>
      </w:tr>
      <w:tr w:rsidR="006F360A" w:rsidRPr="003A1A64" w:rsidTr="00E55C33">
        <w:trPr>
          <w:trHeight w:val="9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1A64">
              <w:rPr>
                <w:color w:val="000000"/>
                <w:sz w:val="26"/>
                <w:szCs w:val="26"/>
                <w:lang w:eastAsia="ru-RU"/>
              </w:rPr>
              <w:t>Леденева</w:t>
            </w:r>
            <w:proofErr w:type="spellEnd"/>
            <w:r w:rsidRPr="003A1A64">
              <w:rPr>
                <w:color w:val="000000"/>
                <w:sz w:val="26"/>
                <w:szCs w:val="26"/>
                <w:lang w:eastAsia="ru-RU"/>
              </w:rPr>
              <w:t xml:space="preserve"> Евгения Андреевна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МБОУ им. Л.Н. Толстого Лев-Толстовского муниципального района Липецкой области</w:t>
            </w:r>
          </w:p>
        </w:tc>
      </w:tr>
      <w:tr w:rsidR="006F360A" w:rsidRPr="003A1A64" w:rsidTr="00E55C33">
        <w:trPr>
          <w:trHeight w:val="20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1A64">
              <w:rPr>
                <w:color w:val="000000"/>
                <w:sz w:val="26"/>
                <w:szCs w:val="26"/>
                <w:lang w:eastAsia="ru-RU"/>
              </w:rPr>
              <w:t>Лосихина</w:t>
            </w:r>
            <w:proofErr w:type="spellEnd"/>
            <w:r w:rsidRPr="003A1A64">
              <w:rPr>
                <w:color w:val="000000"/>
                <w:sz w:val="26"/>
                <w:szCs w:val="26"/>
                <w:lang w:eastAsia="ru-RU"/>
              </w:rPr>
              <w:t xml:space="preserve"> Ксения Анатольевна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МБОУ СШ №63 г. Липецк</w:t>
            </w:r>
          </w:p>
        </w:tc>
      </w:tr>
      <w:tr w:rsidR="006F360A" w:rsidRPr="00483FFA" w:rsidTr="00E55C33">
        <w:trPr>
          <w:trHeight w:val="1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3A1A64">
              <w:rPr>
                <w:color w:val="000000"/>
                <w:sz w:val="26"/>
                <w:szCs w:val="26"/>
                <w:lang w:eastAsia="ru-RU"/>
              </w:rPr>
              <w:t>Лыкова Светлана 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0A" w:rsidRPr="00483FFA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СШ № 1 им. М.М. Пришвина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г.Ельца</w:t>
            </w:r>
            <w:proofErr w:type="spellEnd"/>
          </w:p>
        </w:tc>
      </w:tr>
      <w:tr w:rsidR="006F360A" w:rsidRPr="003A1A64" w:rsidTr="00E55C33">
        <w:trPr>
          <w:trHeight w:val="28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3A1A64">
              <w:rPr>
                <w:color w:val="000000"/>
                <w:sz w:val="26"/>
                <w:szCs w:val="26"/>
                <w:lang w:eastAsia="ru-RU"/>
              </w:rPr>
              <w:t>Никишова Виктория Игоревна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МБОУ СОШ п. Солидарность</w:t>
            </w:r>
            <w:r w:rsidRPr="003A1A64">
              <w:t xml:space="preserve"> </w:t>
            </w: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Елецкого муниципального района Липецкой области</w:t>
            </w:r>
          </w:p>
        </w:tc>
      </w:tr>
      <w:tr w:rsidR="006F360A" w:rsidRPr="003A1A64" w:rsidTr="00E55C33">
        <w:trPr>
          <w:trHeight w:val="24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1A64">
              <w:rPr>
                <w:color w:val="000000"/>
                <w:sz w:val="26"/>
                <w:szCs w:val="26"/>
                <w:lang w:eastAsia="ru-RU"/>
              </w:rPr>
              <w:t>Оборотова</w:t>
            </w:r>
            <w:proofErr w:type="spellEnd"/>
            <w:r w:rsidRPr="003A1A64">
              <w:rPr>
                <w:color w:val="000000"/>
                <w:sz w:val="26"/>
                <w:szCs w:val="26"/>
                <w:lang w:eastAsia="ru-RU"/>
              </w:rPr>
              <w:t xml:space="preserve"> Ирина Сергеевна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СОШ №2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с.Казаки</w:t>
            </w:r>
            <w:proofErr w:type="spellEnd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 Елецкого муниципального района Липецкой области</w:t>
            </w:r>
          </w:p>
        </w:tc>
      </w:tr>
      <w:tr w:rsidR="006F360A" w:rsidRPr="003A1A64" w:rsidTr="00E55C33">
        <w:trPr>
          <w:trHeight w:val="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Одинцова Екатерина </w:t>
            </w:r>
            <w:r w:rsidRPr="003A1A64">
              <w:rPr>
                <w:color w:val="000000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СОШ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с.Большой</w:t>
            </w:r>
            <w:proofErr w:type="spellEnd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Хомутец</w:t>
            </w:r>
            <w:proofErr w:type="spellEnd"/>
            <w:r w:rsidRPr="003A1A64">
              <w:t xml:space="preserve"> </w:t>
            </w:r>
            <w:proofErr w:type="spellStart"/>
            <w:r w:rsidRPr="003A1A64">
              <w:t>Д</w:t>
            </w: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обровского</w:t>
            </w:r>
            <w:proofErr w:type="spellEnd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 муниципального округа Липецкой области</w:t>
            </w:r>
          </w:p>
        </w:tc>
      </w:tr>
      <w:tr w:rsidR="006F360A" w:rsidRPr="003A1A64" w:rsidTr="00E55C33">
        <w:trPr>
          <w:trHeight w:val="32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3A1A64">
              <w:rPr>
                <w:color w:val="000000"/>
                <w:sz w:val="26"/>
                <w:szCs w:val="26"/>
                <w:lang w:eastAsia="ru-RU"/>
              </w:rPr>
              <w:t>Орлова Вероника Леонидовна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«Лицей №3 им. К.А. Москаленко» </w:t>
            </w:r>
          </w:p>
          <w:p w:rsidR="006F360A" w:rsidRPr="003A1A64" w:rsidRDefault="006F360A" w:rsidP="00E55C33">
            <w:pPr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г. Липецка</w:t>
            </w:r>
          </w:p>
        </w:tc>
      </w:tr>
      <w:tr w:rsidR="006F360A" w:rsidRPr="003A1A64" w:rsidTr="00E55C33">
        <w:trPr>
          <w:trHeight w:val="26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3A1A64">
              <w:rPr>
                <w:color w:val="000000"/>
                <w:sz w:val="26"/>
                <w:szCs w:val="26"/>
                <w:lang w:eastAsia="ru-RU"/>
              </w:rPr>
              <w:t>Пантелеева Марина Николаевна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СОШ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с.Красное</w:t>
            </w:r>
            <w:proofErr w:type="spellEnd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Краснинского</w:t>
            </w:r>
            <w:proofErr w:type="spellEnd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6F360A" w:rsidRPr="003A1A64" w:rsidTr="00E55C33">
        <w:trPr>
          <w:trHeight w:val="17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3A1A64">
              <w:rPr>
                <w:color w:val="000000"/>
                <w:sz w:val="26"/>
                <w:szCs w:val="26"/>
                <w:lang w:eastAsia="ru-RU"/>
              </w:rPr>
              <w:t>Полякова Ольга 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СОШ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с.Донское</w:t>
            </w:r>
            <w:proofErr w:type="spellEnd"/>
            <w:r w:rsidRPr="003A1A64">
              <w:t xml:space="preserve"> </w:t>
            </w: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Задонского муниципального района Липецкой области</w:t>
            </w:r>
          </w:p>
        </w:tc>
      </w:tr>
      <w:tr w:rsidR="006F360A" w:rsidRPr="003A1A64" w:rsidTr="00E55C33">
        <w:trPr>
          <w:trHeight w:val="27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3A1A64">
              <w:rPr>
                <w:color w:val="000000"/>
                <w:sz w:val="26"/>
                <w:szCs w:val="26"/>
                <w:lang w:eastAsia="ru-RU"/>
              </w:rPr>
              <w:t>Рыкова Елена Владимировна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гимназия «Новое поколение»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г.Задонска</w:t>
            </w:r>
            <w:proofErr w:type="spellEnd"/>
          </w:p>
        </w:tc>
      </w:tr>
      <w:tr w:rsidR="006F360A" w:rsidRPr="003A1A64" w:rsidTr="00E55C33">
        <w:trPr>
          <w:trHeight w:val="20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3A1A64">
              <w:rPr>
                <w:color w:val="000000"/>
                <w:sz w:val="26"/>
                <w:szCs w:val="26"/>
                <w:lang w:eastAsia="ru-RU"/>
              </w:rPr>
              <w:t>Сидорова Мария Владимировна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МБОУ «Гимназия №11 г. Ельца»</w:t>
            </w:r>
          </w:p>
        </w:tc>
      </w:tr>
      <w:tr w:rsidR="006F360A" w:rsidRPr="003A1A64" w:rsidTr="00E55C33">
        <w:trPr>
          <w:trHeight w:val="24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1A64">
              <w:rPr>
                <w:color w:val="000000"/>
                <w:sz w:val="26"/>
                <w:szCs w:val="26"/>
                <w:lang w:eastAsia="ru-RU"/>
              </w:rPr>
              <w:t>Ходякова</w:t>
            </w:r>
            <w:proofErr w:type="spellEnd"/>
            <w:r w:rsidRPr="003A1A64">
              <w:rPr>
                <w:color w:val="000000"/>
                <w:sz w:val="26"/>
                <w:szCs w:val="26"/>
                <w:lang w:eastAsia="ru-RU"/>
              </w:rPr>
              <w:t xml:space="preserve"> Елена Николаевна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МБОУ «Гимназия №1» г. Липецка</w:t>
            </w:r>
          </w:p>
        </w:tc>
      </w:tr>
      <w:tr w:rsidR="006F360A" w:rsidRPr="003A1A64" w:rsidTr="00E55C33">
        <w:trPr>
          <w:trHeight w:val="27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1A64">
              <w:rPr>
                <w:color w:val="000000"/>
                <w:sz w:val="26"/>
                <w:szCs w:val="26"/>
                <w:lang w:eastAsia="ru-RU"/>
              </w:rPr>
              <w:t>Холодкова</w:t>
            </w:r>
            <w:proofErr w:type="spellEnd"/>
            <w:r w:rsidRPr="003A1A64">
              <w:rPr>
                <w:color w:val="000000"/>
                <w:sz w:val="26"/>
                <w:szCs w:val="26"/>
                <w:lang w:eastAsia="ru-RU"/>
              </w:rPr>
              <w:t xml:space="preserve"> Марина Александровна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МБОУ им. Л. Н. Толстого</w:t>
            </w:r>
            <w:r w:rsidRPr="003A1A64">
              <w:t xml:space="preserve"> </w:t>
            </w: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Лев-Толстовского муниципального района Липецкой области</w:t>
            </w:r>
          </w:p>
        </w:tc>
      </w:tr>
      <w:tr w:rsidR="006F360A" w:rsidRPr="003A1A64" w:rsidTr="00E55C33">
        <w:trPr>
          <w:trHeight w:val="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1A64">
              <w:rPr>
                <w:color w:val="000000"/>
                <w:sz w:val="26"/>
                <w:szCs w:val="26"/>
                <w:lang w:eastAsia="ru-RU"/>
              </w:rPr>
              <w:t>Хроменкова</w:t>
            </w:r>
            <w:proofErr w:type="spellEnd"/>
            <w:r w:rsidRPr="003A1A64">
              <w:rPr>
                <w:color w:val="000000"/>
                <w:sz w:val="26"/>
                <w:szCs w:val="26"/>
                <w:lang w:eastAsia="ru-RU"/>
              </w:rPr>
              <w:t xml:space="preserve"> Мария Сергеевна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СОШ с Тербуны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Тербунского</w:t>
            </w:r>
            <w:proofErr w:type="spellEnd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6F360A" w:rsidRPr="003A1A64" w:rsidTr="00E55C33">
        <w:trPr>
          <w:trHeight w:val="34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963F98" w:rsidP="00963F98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С</w:t>
            </w:r>
            <w:bookmarkStart w:id="0" w:name="_GoBack"/>
            <w:bookmarkEnd w:id="0"/>
            <w:r w:rsidR="006F360A" w:rsidRPr="003A1A64">
              <w:rPr>
                <w:color w:val="000000"/>
                <w:sz w:val="26"/>
                <w:szCs w:val="26"/>
                <w:lang w:eastAsia="ru-RU"/>
              </w:rPr>
              <w:t>уковицина</w:t>
            </w:r>
            <w:proofErr w:type="spellEnd"/>
            <w:r w:rsidR="006F360A" w:rsidRPr="003A1A64">
              <w:rPr>
                <w:color w:val="000000"/>
                <w:sz w:val="26"/>
                <w:szCs w:val="26"/>
                <w:lang w:eastAsia="ru-RU"/>
              </w:rPr>
              <w:t xml:space="preserve"> Евгения Алексеевна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СШ №33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г.Липецка</w:t>
            </w:r>
            <w:proofErr w:type="spellEnd"/>
          </w:p>
        </w:tc>
      </w:tr>
      <w:tr w:rsidR="006F360A" w:rsidRPr="003A1A64" w:rsidTr="00E55C33">
        <w:trPr>
          <w:trHeight w:val="33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3A1A64">
              <w:rPr>
                <w:color w:val="000000"/>
                <w:sz w:val="26"/>
                <w:szCs w:val="26"/>
                <w:lang w:eastAsia="ru-RU"/>
              </w:rPr>
              <w:t>Чернухина Надежда Евгеньевна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«СОШ с.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Ольховец</w:t>
            </w:r>
            <w:proofErr w:type="spellEnd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»</w:t>
            </w:r>
            <w:r w:rsidRPr="003A1A64">
              <w:t xml:space="preserve"> 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Лебедянского </w:t>
            </w: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муниципального района Липецкой области</w:t>
            </w:r>
          </w:p>
        </w:tc>
      </w:tr>
      <w:tr w:rsidR="006F360A" w:rsidRPr="003A1A64" w:rsidTr="00E55C33">
        <w:trPr>
          <w:trHeight w:val="33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A" w:rsidRPr="003A1A64" w:rsidRDefault="006F360A" w:rsidP="003A43F2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60A" w:rsidRPr="003A1A64" w:rsidRDefault="006F360A" w:rsidP="00055140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3A1A64">
              <w:rPr>
                <w:color w:val="000000"/>
                <w:sz w:val="26"/>
                <w:szCs w:val="26"/>
                <w:lang w:eastAsia="ru-RU"/>
              </w:rPr>
              <w:t>Шубина Татьяна Викторовна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0A" w:rsidRPr="003A1A64" w:rsidRDefault="006F360A" w:rsidP="009A0E4C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МБОУ «Лицей №5 г. Ельца»</w:t>
            </w:r>
          </w:p>
        </w:tc>
      </w:tr>
      <w:tr w:rsidR="0009387E" w:rsidRPr="003A1A64" w:rsidTr="00085C11">
        <w:trPr>
          <w:trHeight w:val="10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E" w:rsidRPr="003A1A64" w:rsidRDefault="0009387E" w:rsidP="0009387E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87E" w:rsidRPr="003A1A64" w:rsidRDefault="0009387E" w:rsidP="0009387E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1A64">
              <w:rPr>
                <w:color w:val="000000"/>
                <w:sz w:val="26"/>
                <w:szCs w:val="26"/>
                <w:lang w:eastAsia="ru-RU"/>
              </w:rPr>
              <w:t>Юркова</w:t>
            </w:r>
            <w:proofErr w:type="spellEnd"/>
            <w:r w:rsidRPr="003A1A64">
              <w:rPr>
                <w:color w:val="000000"/>
                <w:sz w:val="26"/>
                <w:szCs w:val="26"/>
                <w:lang w:eastAsia="ru-RU"/>
              </w:rPr>
              <w:t xml:space="preserve"> Виолетта Евгеньевна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7E" w:rsidRPr="003A1A64" w:rsidRDefault="0009387E" w:rsidP="0009387E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СОШ №36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г.Липецка</w:t>
            </w:r>
            <w:proofErr w:type="spellEnd"/>
          </w:p>
        </w:tc>
      </w:tr>
      <w:tr w:rsidR="0009387E" w:rsidRPr="003A1A64" w:rsidTr="00E55C33">
        <w:trPr>
          <w:trHeight w:val="10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E" w:rsidRPr="003A1A64" w:rsidRDefault="0009387E" w:rsidP="0009387E">
            <w:pPr>
              <w:numPr>
                <w:ilvl w:val="0"/>
                <w:numId w:val="2"/>
              </w:numPr>
              <w:ind w:left="0" w:right="0" w:firstLine="0"/>
              <w:contextualSpacing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7E" w:rsidRPr="003A1A64" w:rsidRDefault="0009387E" w:rsidP="0009387E">
            <w:pPr>
              <w:ind w:left="0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1A64">
              <w:rPr>
                <w:color w:val="000000"/>
                <w:sz w:val="26"/>
                <w:szCs w:val="26"/>
                <w:lang w:eastAsia="ru-RU"/>
              </w:rPr>
              <w:t>Юркова</w:t>
            </w:r>
            <w:proofErr w:type="spellEnd"/>
            <w:r w:rsidRPr="003A1A64">
              <w:rPr>
                <w:color w:val="000000"/>
                <w:sz w:val="26"/>
                <w:szCs w:val="26"/>
                <w:lang w:eastAsia="ru-RU"/>
              </w:rPr>
              <w:t xml:space="preserve"> Татьяна Петровна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87E" w:rsidRPr="003A1A64" w:rsidRDefault="0009387E" w:rsidP="0009387E">
            <w:pPr>
              <w:ind w:left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МБОУ гимназия №1 </w:t>
            </w:r>
            <w:proofErr w:type="spellStart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>г.Задонска</w:t>
            </w:r>
            <w:proofErr w:type="spellEnd"/>
            <w:r w:rsidRPr="003A1A64">
              <w:rPr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3A43F2" w:rsidRDefault="003A43F2" w:rsidP="003A43F2"/>
    <w:p w:rsidR="003A43F2" w:rsidRPr="009C1253" w:rsidRDefault="003A43F2" w:rsidP="003A43F2">
      <w:pPr>
        <w:rPr>
          <w:sz w:val="2"/>
        </w:rPr>
      </w:pPr>
    </w:p>
    <w:p w:rsidR="003A43F2" w:rsidRPr="00BE0630" w:rsidRDefault="003A43F2" w:rsidP="00771A1A">
      <w:pPr>
        <w:ind w:left="0"/>
        <w:rPr>
          <w:sz w:val="20"/>
          <w:szCs w:val="20"/>
        </w:rPr>
      </w:pPr>
    </w:p>
    <w:sectPr w:rsidR="003A43F2" w:rsidRPr="00BE0630" w:rsidSect="00295A1C">
      <w:footerReference w:type="default" r:id="rId8"/>
      <w:pgSz w:w="11906" w:h="16838"/>
      <w:pgMar w:top="426" w:right="63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00" w:rsidRDefault="005E4000" w:rsidP="006C17DD">
      <w:r>
        <w:separator/>
      </w:r>
    </w:p>
  </w:endnote>
  <w:endnote w:type="continuationSeparator" w:id="0">
    <w:p w:rsidR="005E4000" w:rsidRDefault="005E4000" w:rsidP="006C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D97" w:rsidRPr="00723A86" w:rsidRDefault="00723A86" w:rsidP="009B0D97">
    <w:pPr>
      <w:pStyle w:val="a5"/>
      <w:rPr>
        <w:sz w:val="24"/>
        <w:lang w:val="en-US"/>
      </w:rPr>
    </w:pPr>
    <w:r>
      <w:rPr>
        <w:sz w:val="24"/>
        <w:lang w:val="en-US"/>
      </w:rPr>
      <w:fldChar w:fldCharType="begin"/>
    </w:r>
    <w:r>
      <w:rPr>
        <w:sz w:val="24"/>
        <w:lang w:val="en-US"/>
      </w:rPr>
      <w:instrText xml:space="preserve"> IF </w:instrText>
    </w:r>
    <w:r>
      <w:rPr>
        <w:sz w:val="24"/>
        <w:lang w:val="en-US"/>
      </w:rPr>
      <w:fldChar w:fldCharType="begin"/>
    </w:r>
    <w:r>
      <w:rPr>
        <w:sz w:val="24"/>
        <w:lang w:val="en-US"/>
      </w:rPr>
      <w:instrText xml:space="preserve"> PAGE </w:instrText>
    </w:r>
    <w:r>
      <w:rPr>
        <w:sz w:val="24"/>
        <w:lang w:val="en-US"/>
      </w:rPr>
      <w:fldChar w:fldCharType="separate"/>
    </w:r>
    <w:r w:rsidR="00963F98">
      <w:rPr>
        <w:noProof/>
        <w:sz w:val="24"/>
        <w:lang w:val="en-US"/>
      </w:rPr>
      <w:instrText>2</w:instrText>
    </w:r>
    <w:r>
      <w:rPr>
        <w:sz w:val="24"/>
        <w:lang w:val="en-US"/>
      </w:rPr>
      <w:fldChar w:fldCharType="end"/>
    </w:r>
    <w:r>
      <w:rPr>
        <w:sz w:val="24"/>
        <w:lang w:val="en-US"/>
      </w:rPr>
      <w:instrText xml:space="preserve"> = </w:instrText>
    </w:r>
    <w:r>
      <w:rPr>
        <w:sz w:val="24"/>
        <w:lang w:val="en-US"/>
      </w:rPr>
      <w:fldChar w:fldCharType="begin"/>
    </w:r>
    <w:r>
      <w:rPr>
        <w:sz w:val="24"/>
        <w:lang w:val="en-US"/>
      </w:rPr>
      <w:instrText xml:space="preserve"> NUMPAGES </w:instrText>
    </w:r>
    <w:r>
      <w:rPr>
        <w:sz w:val="24"/>
        <w:lang w:val="en-US"/>
      </w:rPr>
      <w:fldChar w:fldCharType="separate"/>
    </w:r>
    <w:r w:rsidR="00963F98">
      <w:rPr>
        <w:noProof/>
        <w:sz w:val="24"/>
        <w:lang w:val="en-US"/>
      </w:rPr>
      <w:instrText>2</w:instrText>
    </w:r>
    <w:r>
      <w:rPr>
        <w:sz w:val="24"/>
        <w:lang w:val="en-US"/>
      </w:rPr>
      <w:fldChar w:fldCharType="end"/>
    </w:r>
    <w:r>
      <w:rPr>
        <w:sz w:val="24"/>
        <w:lang w:val="en-US"/>
      </w:rPr>
      <w:instrText xml:space="preserve"> ""</w:instrText>
    </w:r>
    <w:r>
      <w:rPr>
        <w:sz w:val="24"/>
        <w:lang w:val="en-US"/>
      </w:rPr>
      <w:fldChar w:fldCharType="end"/>
    </w:r>
    <w:r>
      <w:rPr>
        <w:sz w:val="24"/>
        <w:lang w:val="en-US"/>
      </w:rPr>
      <w:t xml:space="preserve"> </w:t>
    </w:r>
  </w:p>
  <w:p w:rsidR="009B0D97" w:rsidRDefault="009B0D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00" w:rsidRDefault="005E4000" w:rsidP="006C17DD">
      <w:r>
        <w:separator/>
      </w:r>
    </w:p>
  </w:footnote>
  <w:footnote w:type="continuationSeparator" w:id="0">
    <w:p w:rsidR="005E4000" w:rsidRDefault="005E4000" w:rsidP="006C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F1EBD"/>
    <w:multiLevelType w:val="hybridMultilevel"/>
    <w:tmpl w:val="072CA790"/>
    <w:lvl w:ilvl="0" w:tplc="F3F0C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D06B2E"/>
    <w:multiLevelType w:val="hybridMultilevel"/>
    <w:tmpl w:val="0180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F6"/>
    <w:rsid w:val="00001649"/>
    <w:rsid w:val="000045DC"/>
    <w:rsid w:val="0004715F"/>
    <w:rsid w:val="00055140"/>
    <w:rsid w:val="000650D4"/>
    <w:rsid w:val="00074C8A"/>
    <w:rsid w:val="0007565F"/>
    <w:rsid w:val="00075977"/>
    <w:rsid w:val="00082F5D"/>
    <w:rsid w:val="0009387E"/>
    <w:rsid w:val="00094EC5"/>
    <w:rsid w:val="000959CA"/>
    <w:rsid w:val="00097511"/>
    <w:rsid w:val="000A496E"/>
    <w:rsid w:val="000B0153"/>
    <w:rsid w:val="000B313F"/>
    <w:rsid w:val="000C120E"/>
    <w:rsid w:val="000C7D0E"/>
    <w:rsid w:val="000D41CF"/>
    <w:rsid w:val="000F21D3"/>
    <w:rsid w:val="001056F6"/>
    <w:rsid w:val="00121D64"/>
    <w:rsid w:val="0013616B"/>
    <w:rsid w:val="0014001A"/>
    <w:rsid w:val="00145C9F"/>
    <w:rsid w:val="00147ACC"/>
    <w:rsid w:val="00152D0B"/>
    <w:rsid w:val="00161AAC"/>
    <w:rsid w:val="00164572"/>
    <w:rsid w:val="00184F24"/>
    <w:rsid w:val="001913A6"/>
    <w:rsid w:val="001B626B"/>
    <w:rsid w:val="001D2129"/>
    <w:rsid w:val="001D49BF"/>
    <w:rsid w:val="001D65DA"/>
    <w:rsid w:val="001F52C0"/>
    <w:rsid w:val="00214099"/>
    <w:rsid w:val="00215791"/>
    <w:rsid w:val="00226B60"/>
    <w:rsid w:val="002363BA"/>
    <w:rsid w:val="002414D9"/>
    <w:rsid w:val="00242193"/>
    <w:rsid w:val="002429D8"/>
    <w:rsid w:val="00265B86"/>
    <w:rsid w:val="00292578"/>
    <w:rsid w:val="00295A1C"/>
    <w:rsid w:val="002C087E"/>
    <w:rsid w:val="002C1114"/>
    <w:rsid w:val="002C3E8B"/>
    <w:rsid w:val="002C4F8C"/>
    <w:rsid w:val="002C5542"/>
    <w:rsid w:val="002D0008"/>
    <w:rsid w:val="002D33C2"/>
    <w:rsid w:val="002E6136"/>
    <w:rsid w:val="002E619A"/>
    <w:rsid w:val="002E6704"/>
    <w:rsid w:val="002F0AA9"/>
    <w:rsid w:val="002F23B8"/>
    <w:rsid w:val="002F2493"/>
    <w:rsid w:val="002F5447"/>
    <w:rsid w:val="0030398C"/>
    <w:rsid w:val="00325609"/>
    <w:rsid w:val="00327504"/>
    <w:rsid w:val="00334F8E"/>
    <w:rsid w:val="003351A0"/>
    <w:rsid w:val="00347BA1"/>
    <w:rsid w:val="00357F7C"/>
    <w:rsid w:val="003604A7"/>
    <w:rsid w:val="0038086D"/>
    <w:rsid w:val="003832DE"/>
    <w:rsid w:val="003A1A64"/>
    <w:rsid w:val="003A43F2"/>
    <w:rsid w:val="003B02B1"/>
    <w:rsid w:val="003B3338"/>
    <w:rsid w:val="003C06F0"/>
    <w:rsid w:val="003D153D"/>
    <w:rsid w:val="003D2048"/>
    <w:rsid w:val="003E5054"/>
    <w:rsid w:val="003E7529"/>
    <w:rsid w:val="004235AF"/>
    <w:rsid w:val="004257C9"/>
    <w:rsid w:val="00451972"/>
    <w:rsid w:val="00460C16"/>
    <w:rsid w:val="00464FD6"/>
    <w:rsid w:val="00466D98"/>
    <w:rsid w:val="00476642"/>
    <w:rsid w:val="0048592F"/>
    <w:rsid w:val="004969D7"/>
    <w:rsid w:val="004C5940"/>
    <w:rsid w:val="004C6866"/>
    <w:rsid w:val="004D0075"/>
    <w:rsid w:val="004D1E78"/>
    <w:rsid w:val="004E65CB"/>
    <w:rsid w:val="004F5DC9"/>
    <w:rsid w:val="00553FF6"/>
    <w:rsid w:val="00564E82"/>
    <w:rsid w:val="00566F43"/>
    <w:rsid w:val="005856C1"/>
    <w:rsid w:val="00585B3A"/>
    <w:rsid w:val="00594F4C"/>
    <w:rsid w:val="005C01B1"/>
    <w:rsid w:val="005D4C8A"/>
    <w:rsid w:val="005D72B7"/>
    <w:rsid w:val="005E4000"/>
    <w:rsid w:val="005F6BFF"/>
    <w:rsid w:val="006159AD"/>
    <w:rsid w:val="006232FE"/>
    <w:rsid w:val="006269E2"/>
    <w:rsid w:val="00632434"/>
    <w:rsid w:val="00637747"/>
    <w:rsid w:val="00637B31"/>
    <w:rsid w:val="00650B7D"/>
    <w:rsid w:val="00656165"/>
    <w:rsid w:val="00661C45"/>
    <w:rsid w:val="00664C37"/>
    <w:rsid w:val="00681312"/>
    <w:rsid w:val="0068464D"/>
    <w:rsid w:val="006946C4"/>
    <w:rsid w:val="006C17DD"/>
    <w:rsid w:val="006C3B76"/>
    <w:rsid w:val="006C4380"/>
    <w:rsid w:val="006D0907"/>
    <w:rsid w:val="006F360A"/>
    <w:rsid w:val="00700185"/>
    <w:rsid w:val="007122FD"/>
    <w:rsid w:val="00723A86"/>
    <w:rsid w:val="007355CA"/>
    <w:rsid w:val="007460A0"/>
    <w:rsid w:val="00771306"/>
    <w:rsid w:val="00771A1A"/>
    <w:rsid w:val="00774779"/>
    <w:rsid w:val="0079420A"/>
    <w:rsid w:val="007D1132"/>
    <w:rsid w:val="007D135A"/>
    <w:rsid w:val="007F3BF3"/>
    <w:rsid w:val="007F4DE0"/>
    <w:rsid w:val="00800BEA"/>
    <w:rsid w:val="00804820"/>
    <w:rsid w:val="00805D98"/>
    <w:rsid w:val="00811BB4"/>
    <w:rsid w:val="0081487F"/>
    <w:rsid w:val="00820F09"/>
    <w:rsid w:val="00852BCD"/>
    <w:rsid w:val="00871A12"/>
    <w:rsid w:val="00881A67"/>
    <w:rsid w:val="00883108"/>
    <w:rsid w:val="00883412"/>
    <w:rsid w:val="008A1A03"/>
    <w:rsid w:val="008A3040"/>
    <w:rsid w:val="008B6047"/>
    <w:rsid w:val="008D1A74"/>
    <w:rsid w:val="008D572A"/>
    <w:rsid w:val="008E05AC"/>
    <w:rsid w:val="008E2C1D"/>
    <w:rsid w:val="008F07B3"/>
    <w:rsid w:val="0090043C"/>
    <w:rsid w:val="0091649C"/>
    <w:rsid w:val="00920FE3"/>
    <w:rsid w:val="00956A3F"/>
    <w:rsid w:val="00963F98"/>
    <w:rsid w:val="0097397F"/>
    <w:rsid w:val="00985BBD"/>
    <w:rsid w:val="009A0E4C"/>
    <w:rsid w:val="009B0D97"/>
    <w:rsid w:val="009B25C1"/>
    <w:rsid w:val="009B322E"/>
    <w:rsid w:val="009B733E"/>
    <w:rsid w:val="009C0C12"/>
    <w:rsid w:val="009C6D3A"/>
    <w:rsid w:val="009C7B77"/>
    <w:rsid w:val="009C7F2E"/>
    <w:rsid w:val="009D2DAB"/>
    <w:rsid w:val="009F7F22"/>
    <w:rsid w:val="00A1041D"/>
    <w:rsid w:val="00A13FB6"/>
    <w:rsid w:val="00A225CB"/>
    <w:rsid w:val="00A353EC"/>
    <w:rsid w:val="00A43CB5"/>
    <w:rsid w:val="00A479EC"/>
    <w:rsid w:val="00A532BF"/>
    <w:rsid w:val="00A56C87"/>
    <w:rsid w:val="00A6087B"/>
    <w:rsid w:val="00A6476D"/>
    <w:rsid w:val="00A6717D"/>
    <w:rsid w:val="00A7084B"/>
    <w:rsid w:val="00A743F9"/>
    <w:rsid w:val="00A77C57"/>
    <w:rsid w:val="00A906B7"/>
    <w:rsid w:val="00AA3509"/>
    <w:rsid w:val="00AA648A"/>
    <w:rsid w:val="00AB50E4"/>
    <w:rsid w:val="00AC2270"/>
    <w:rsid w:val="00AC6B39"/>
    <w:rsid w:val="00AE15AE"/>
    <w:rsid w:val="00AE29AA"/>
    <w:rsid w:val="00AF6378"/>
    <w:rsid w:val="00B0275D"/>
    <w:rsid w:val="00B03801"/>
    <w:rsid w:val="00B046E1"/>
    <w:rsid w:val="00B22C4B"/>
    <w:rsid w:val="00B23C32"/>
    <w:rsid w:val="00B35E2C"/>
    <w:rsid w:val="00B60C6F"/>
    <w:rsid w:val="00B64248"/>
    <w:rsid w:val="00B709DC"/>
    <w:rsid w:val="00B71BA3"/>
    <w:rsid w:val="00B77FAE"/>
    <w:rsid w:val="00B9749E"/>
    <w:rsid w:val="00BA4CCB"/>
    <w:rsid w:val="00BB0998"/>
    <w:rsid w:val="00BB65D9"/>
    <w:rsid w:val="00BC625C"/>
    <w:rsid w:val="00BC6836"/>
    <w:rsid w:val="00BE0630"/>
    <w:rsid w:val="00BE06A6"/>
    <w:rsid w:val="00C030B6"/>
    <w:rsid w:val="00C06E87"/>
    <w:rsid w:val="00C1134B"/>
    <w:rsid w:val="00C12416"/>
    <w:rsid w:val="00C14744"/>
    <w:rsid w:val="00C31C2F"/>
    <w:rsid w:val="00C427F4"/>
    <w:rsid w:val="00C804B6"/>
    <w:rsid w:val="00C83F86"/>
    <w:rsid w:val="00CB01DA"/>
    <w:rsid w:val="00CB46E1"/>
    <w:rsid w:val="00CC161D"/>
    <w:rsid w:val="00CE06A3"/>
    <w:rsid w:val="00CE57AC"/>
    <w:rsid w:val="00D02D4C"/>
    <w:rsid w:val="00D11837"/>
    <w:rsid w:val="00D15CF9"/>
    <w:rsid w:val="00D17613"/>
    <w:rsid w:val="00D21E8A"/>
    <w:rsid w:val="00D25940"/>
    <w:rsid w:val="00D32A4D"/>
    <w:rsid w:val="00D37911"/>
    <w:rsid w:val="00D52F52"/>
    <w:rsid w:val="00D550E5"/>
    <w:rsid w:val="00D5674E"/>
    <w:rsid w:val="00D6275E"/>
    <w:rsid w:val="00D734D7"/>
    <w:rsid w:val="00DB37A0"/>
    <w:rsid w:val="00DC038C"/>
    <w:rsid w:val="00DC1EB0"/>
    <w:rsid w:val="00DD262F"/>
    <w:rsid w:val="00DD5F85"/>
    <w:rsid w:val="00DD70A5"/>
    <w:rsid w:val="00DE6247"/>
    <w:rsid w:val="00DF5543"/>
    <w:rsid w:val="00E00719"/>
    <w:rsid w:val="00E0139E"/>
    <w:rsid w:val="00E06801"/>
    <w:rsid w:val="00E43FAE"/>
    <w:rsid w:val="00E5088D"/>
    <w:rsid w:val="00E526EE"/>
    <w:rsid w:val="00E60F9A"/>
    <w:rsid w:val="00E63448"/>
    <w:rsid w:val="00E65988"/>
    <w:rsid w:val="00E87C98"/>
    <w:rsid w:val="00E94C62"/>
    <w:rsid w:val="00E974E0"/>
    <w:rsid w:val="00EA5A4B"/>
    <w:rsid w:val="00EB7962"/>
    <w:rsid w:val="00ED3C2F"/>
    <w:rsid w:val="00ED4803"/>
    <w:rsid w:val="00ED5AA2"/>
    <w:rsid w:val="00EE0312"/>
    <w:rsid w:val="00EE1E26"/>
    <w:rsid w:val="00EE394A"/>
    <w:rsid w:val="00EE5471"/>
    <w:rsid w:val="00EF5748"/>
    <w:rsid w:val="00F05244"/>
    <w:rsid w:val="00F1627F"/>
    <w:rsid w:val="00F17DD7"/>
    <w:rsid w:val="00F33196"/>
    <w:rsid w:val="00F35B8F"/>
    <w:rsid w:val="00F41026"/>
    <w:rsid w:val="00F44304"/>
    <w:rsid w:val="00F665EC"/>
    <w:rsid w:val="00F73646"/>
    <w:rsid w:val="00F76210"/>
    <w:rsid w:val="00F76283"/>
    <w:rsid w:val="00F76FFC"/>
    <w:rsid w:val="00F83C5F"/>
    <w:rsid w:val="00F83CA1"/>
    <w:rsid w:val="00F85905"/>
    <w:rsid w:val="00F9668B"/>
    <w:rsid w:val="00FA558C"/>
    <w:rsid w:val="00FB4AB4"/>
    <w:rsid w:val="00FB6617"/>
    <w:rsid w:val="00FC4384"/>
    <w:rsid w:val="00FD14A7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1D118"/>
  <w15:docId w15:val="{BBDC464B-76B4-4E3F-BF73-0B9691A7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C4B"/>
  </w:style>
  <w:style w:type="paragraph" w:styleId="1">
    <w:name w:val="heading 1"/>
    <w:basedOn w:val="a"/>
    <w:next w:val="a"/>
    <w:link w:val="10"/>
    <w:qFormat/>
    <w:rsid w:val="00A77C57"/>
    <w:pPr>
      <w:keepNext/>
      <w:keepLines/>
      <w:spacing w:before="480"/>
      <w:ind w:left="60" w:right="60" w:firstLine="645"/>
      <w:outlineLvl w:val="0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C57"/>
    <w:rPr>
      <w:rFonts w:eastAsiaTheme="majorEastAsia" w:cstheme="majorBidi"/>
      <w:b/>
      <w:bCs/>
    </w:rPr>
  </w:style>
  <w:style w:type="paragraph" w:styleId="a3">
    <w:name w:val="header"/>
    <w:basedOn w:val="a"/>
    <w:link w:val="a4"/>
    <w:uiPriority w:val="99"/>
    <w:unhideWhenUsed/>
    <w:rsid w:val="006C1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17DD"/>
  </w:style>
  <w:style w:type="paragraph" w:styleId="a5">
    <w:name w:val="footer"/>
    <w:basedOn w:val="a"/>
    <w:link w:val="a6"/>
    <w:uiPriority w:val="99"/>
    <w:unhideWhenUsed/>
    <w:rsid w:val="006C17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7DD"/>
  </w:style>
  <w:style w:type="table" w:styleId="a7">
    <w:name w:val="Table Grid"/>
    <w:basedOn w:val="a1"/>
    <w:uiPriority w:val="39"/>
    <w:rsid w:val="00184F24"/>
    <w:pPr>
      <w:ind w:left="0" w:right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84F24"/>
    <w:rPr>
      <w:color w:val="0000FF" w:themeColor="hyperlink"/>
      <w:u w:val="single"/>
    </w:rPr>
  </w:style>
  <w:style w:type="table" w:styleId="a9">
    <w:name w:val="Grid Table Light"/>
    <w:basedOn w:val="a1"/>
    <w:uiPriority w:val="40"/>
    <w:rsid w:val="00C83F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annotation reference"/>
    <w:basedOn w:val="a0"/>
    <w:uiPriority w:val="99"/>
    <w:semiHidden/>
    <w:unhideWhenUsed/>
    <w:rsid w:val="003B333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333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B333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333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B333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B333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B3338"/>
    <w:rPr>
      <w:rFonts w:ascii="Segoe UI" w:hAnsi="Segoe UI" w:cs="Segoe UI"/>
      <w:sz w:val="18"/>
      <w:szCs w:val="18"/>
    </w:rPr>
  </w:style>
  <w:style w:type="paragraph" w:customStyle="1" w:styleId="af1">
    <w:name w:val="подпись"/>
    <w:basedOn w:val="a"/>
    <w:rsid w:val="00E65988"/>
    <w:pPr>
      <w:tabs>
        <w:tab w:val="left" w:pos="6237"/>
      </w:tabs>
      <w:spacing w:line="240" w:lineRule="atLeast"/>
      <w:ind w:left="0" w:right="5387"/>
    </w:pPr>
    <w:rPr>
      <w:rFonts w:eastAsia="Times New Roman"/>
      <w:szCs w:val="20"/>
      <w:lang w:eastAsia="ru-RU"/>
    </w:rPr>
  </w:style>
  <w:style w:type="paragraph" w:customStyle="1" w:styleId="Default">
    <w:name w:val="Default"/>
    <w:rsid w:val="00637747"/>
    <w:pPr>
      <w:autoSpaceDE w:val="0"/>
      <w:autoSpaceDN w:val="0"/>
      <w:adjustRightInd w:val="0"/>
      <w:ind w:left="0" w:right="0"/>
    </w:pPr>
    <w:rPr>
      <w:rFonts w:eastAsia="Times New Roman"/>
      <w:color w:val="000000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EA5A4B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3A43F2"/>
    <w:rPr>
      <w:rFonts w:eastAsia="Times New Roman"/>
      <w:b/>
      <w:bCs/>
    </w:rPr>
  </w:style>
  <w:style w:type="paragraph" w:customStyle="1" w:styleId="12">
    <w:name w:val="Заголовок №1"/>
    <w:basedOn w:val="a"/>
    <w:link w:val="11"/>
    <w:rsid w:val="003A43F2"/>
    <w:pPr>
      <w:widowControl w:val="0"/>
      <w:spacing w:after="640"/>
      <w:ind w:left="0" w:right="0"/>
      <w:jc w:val="center"/>
      <w:outlineLvl w:val="0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wnloads\&#1064;&#1072;&#1073;&#1083;&#1086;&#1085;%20&#1091;&#1087;&#1088;.%20&#1086;&#1073;&#1088;&#1072;&#1079;&#1086;&#1074;&#1072;&#1085;&#1080;&#1103;%20-%20&#1053;&#1072;&#1095;&#1072;&#1083;&#1100;&#1085;&#1080;&#1082;%20&#1091;&#1087;&#1088;&#1072;&#1074;&#1083;&#1077;&#1085;&#1080;&#1103;%20&#1051;.&#1040;.%20&#1047;&#1072;&#1075;&#1077;&#1077;&#1074;&#1072;%20(8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EA954-5783-433E-B6CB-BF3639DD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упр. образования - Начальник управления Л.А. Загеева (8)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Сотникова</cp:lastModifiedBy>
  <cp:revision>3</cp:revision>
  <cp:lastPrinted>2024-01-22T08:20:00Z</cp:lastPrinted>
  <dcterms:created xsi:type="dcterms:W3CDTF">2024-11-27T11:30:00Z</dcterms:created>
  <dcterms:modified xsi:type="dcterms:W3CDTF">2024-11-28T07:15:00Z</dcterms:modified>
  <cp:contentStatus>v 1.0</cp:contentStatus>
</cp:coreProperties>
</file>